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83" w:rsidRPr="003855BD" w:rsidRDefault="00EC3E83" w:rsidP="003855BD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С</w:t>
      </w:r>
      <w:r w:rsidRPr="003855BD">
        <w:rPr>
          <w:b/>
          <w:bCs/>
          <w:sz w:val="26"/>
          <w:szCs w:val="26"/>
        </w:rPr>
        <w:t>ОВЕТ ДЕПУТАТОВ</w:t>
      </w:r>
    </w:p>
    <w:p w:rsidR="00EC3E83" w:rsidRPr="003855BD" w:rsidRDefault="00EC3E83" w:rsidP="003855BD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ВЕРХ-МИЛЬТЮШИНСКОГО</w:t>
      </w:r>
      <w:r w:rsidRPr="003855BD">
        <w:rPr>
          <w:b/>
          <w:bCs/>
          <w:sz w:val="26"/>
          <w:szCs w:val="26"/>
        </w:rPr>
        <w:t xml:space="preserve"> СЕЛЬСОВЕТА</w:t>
      </w:r>
    </w:p>
    <w:p w:rsidR="00EC3E83" w:rsidRPr="003855BD" w:rsidRDefault="00EC3E83" w:rsidP="003855BD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ЧЕРЕПАВОВСКОГО</w:t>
      </w:r>
      <w:r w:rsidRPr="003855BD">
        <w:rPr>
          <w:b/>
          <w:bCs/>
          <w:sz w:val="26"/>
          <w:szCs w:val="26"/>
        </w:rPr>
        <w:t xml:space="preserve"> РАЙОНА</w:t>
      </w:r>
    </w:p>
    <w:p w:rsidR="00EC3E83" w:rsidRPr="00896023" w:rsidRDefault="00EC3E83" w:rsidP="003855BD">
      <w:pPr>
        <w:pStyle w:val="Default"/>
        <w:jc w:val="center"/>
        <w:rPr>
          <w:b/>
          <w:bCs/>
          <w:sz w:val="26"/>
          <w:szCs w:val="26"/>
        </w:rPr>
      </w:pPr>
      <w:r w:rsidRPr="00896023">
        <w:rPr>
          <w:b/>
          <w:bCs/>
          <w:sz w:val="26"/>
          <w:szCs w:val="26"/>
        </w:rPr>
        <w:t>НОВОСИБИРСКОЙ ОБЛАСТИ</w:t>
      </w:r>
    </w:p>
    <w:p w:rsidR="00EC3E83" w:rsidRDefault="00EC3E83" w:rsidP="003855BD">
      <w:pPr>
        <w:pStyle w:val="Default"/>
        <w:jc w:val="center"/>
        <w:rPr>
          <w:sz w:val="26"/>
          <w:szCs w:val="26"/>
        </w:rPr>
      </w:pPr>
    </w:p>
    <w:p w:rsidR="00EC3E83" w:rsidRDefault="00EC3E83" w:rsidP="003855BD">
      <w:pPr>
        <w:pStyle w:val="Default"/>
        <w:jc w:val="center"/>
        <w:rPr>
          <w:sz w:val="26"/>
          <w:szCs w:val="26"/>
        </w:rPr>
      </w:pPr>
      <w:r w:rsidRPr="003855BD">
        <w:rPr>
          <w:sz w:val="26"/>
          <w:szCs w:val="26"/>
        </w:rPr>
        <w:t>Р Е Ш Е Н И Е</w:t>
      </w:r>
    </w:p>
    <w:p w:rsidR="00EC3E83" w:rsidRDefault="00EC3E83" w:rsidP="003855BD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Двадцать четвертая сессия</w:t>
      </w:r>
    </w:p>
    <w:p w:rsidR="00EC3E83" w:rsidRDefault="00EC3E83" w:rsidP="003855BD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Pr="003855BD">
        <w:rPr>
          <w:sz w:val="26"/>
          <w:szCs w:val="26"/>
        </w:rPr>
        <w:t>пятого созыва</w:t>
      </w:r>
      <w:r>
        <w:rPr>
          <w:sz w:val="26"/>
          <w:szCs w:val="26"/>
        </w:rPr>
        <w:t>)</w:t>
      </w:r>
    </w:p>
    <w:p w:rsidR="00EC3E83" w:rsidRPr="003855BD" w:rsidRDefault="00EC3E83" w:rsidP="003855BD">
      <w:pPr>
        <w:pStyle w:val="Default"/>
        <w:jc w:val="center"/>
        <w:rPr>
          <w:sz w:val="26"/>
          <w:szCs w:val="26"/>
        </w:rPr>
      </w:pPr>
    </w:p>
    <w:p w:rsidR="00EC3E83" w:rsidRDefault="00EC3E83" w:rsidP="003855BD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20.04</w:t>
      </w:r>
      <w:r w:rsidRPr="003855BD">
        <w:rPr>
          <w:sz w:val="26"/>
          <w:szCs w:val="26"/>
        </w:rPr>
        <w:t>.201</w:t>
      </w:r>
      <w:r>
        <w:rPr>
          <w:sz w:val="26"/>
          <w:szCs w:val="26"/>
        </w:rPr>
        <w:t xml:space="preserve">8                                 с.Верх-Мильтюши                                   </w:t>
      </w:r>
      <w:r w:rsidRPr="003855BD">
        <w:rPr>
          <w:sz w:val="26"/>
          <w:szCs w:val="26"/>
        </w:rPr>
        <w:t xml:space="preserve"> </w:t>
      </w:r>
      <w:r>
        <w:rPr>
          <w:sz w:val="26"/>
          <w:szCs w:val="26"/>
        </w:rPr>
        <w:t>№1</w:t>
      </w:r>
    </w:p>
    <w:p w:rsidR="00EC3E83" w:rsidRPr="003855BD" w:rsidRDefault="00EC3E83" w:rsidP="003855BD">
      <w:pPr>
        <w:pStyle w:val="Default"/>
        <w:jc w:val="center"/>
        <w:rPr>
          <w:sz w:val="26"/>
          <w:szCs w:val="26"/>
        </w:rPr>
      </w:pPr>
    </w:p>
    <w:p w:rsidR="00EC3E83" w:rsidRPr="003855BD" w:rsidRDefault="00EC3E83" w:rsidP="003855BD">
      <w:pPr>
        <w:pStyle w:val="Default"/>
        <w:jc w:val="center"/>
        <w:rPr>
          <w:sz w:val="28"/>
          <w:szCs w:val="28"/>
        </w:rPr>
      </w:pPr>
      <w:r w:rsidRPr="003855BD">
        <w:rPr>
          <w:sz w:val="28"/>
          <w:szCs w:val="28"/>
        </w:rPr>
        <w:t>Об утверждении положения о территориальном</w:t>
      </w:r>
    </w:p>
    <w:p w:rsidR="00EC3E83" w:rsidRPr="003855BD" w:rsidRDefault="00EC3E83" w:rsidP="003855BD">
      <w:pPr>
        <w:pStyle w:val="Default"/>
        <w:jc w:val="center"/>
        <w:rPr>
          <w:sz w:val="28"/>
          <w:szCs w:val="28"/>
        </w:rPr>
      </w:pPr>
      <w:r w:rsidRPr="003855BD">
        <w:rPr>
          <w:sz w:val="28"/>
          <w:szCs w:val="28"/>
        </w:rPr>
        <w:t xml:space="preserve">общественном самоуправлении в </w:t>
      </w:r>
      <w:r>
        <w:rPr>
          <w:sz w:val="28"/>
          <w:szCs w:val="28"/>
        </w:rPr>
        <w:t>Верх-Мильтюшинском</w:t>
      </w:r>
      <w:r w:rsidRPr="003855BD">
        <w:rPr>
          <w:sz w:val="28"/>
          <w:szCs w:val="28"/>
        </w:rPr>
        <w:t xml:space="preserve"> сельсовете</w:t>
      </w:r>
    </w:p>
    <w:p w:rsidR="00EC3E83" w:rsidRDefault="00EC3E83" w:rsidP="003855B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Черепановского</w:t>
      </w:r>
      <w:r w:rsidRPr="003855BD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</w:t>
      </w:r>
    </w:p>
    <w:p w:rsidR="00EC3E83" w:rsidRPr="00896023" w:rsidRDefault="00EC3E83" w:rsidP="003855BD">
      <w:pPr>
        <w:pStyle w:val="Default"/>
        <w:jc w:val="center"/>
        <w:rPr>
          <w:sz w:val="28"/>
          <w:szCs w:val="28"/>
        </w:rPr>
      </w:pPr>
    </w:p>
    <w:p w:rsidR="00EC3E83" w:rsidRPr="00896023" w:rsidRDefault="00EC3E83" w:rsidP="003855BD">
      <w:pPr>
        <w:pStyle w:val="Default"/>
        <w:jc w:val="both"/>
        <w:rPr>
          <w:sz w:val="28"/>
          <w:szCs w:val="28"/>
        </w:rPr>
      </w:pPr>
      <w:r w:rsidRPr="00896023">
        <w:rPr>
          <w:sz w:val="28"/>
          <w:szCs w:val="28"/>
        </w:rPr>
        <w:t xml:space="preserve">     В целях определения порядка организации и осуществления территориального общественного самоуправления на территории Верх-Мильтюшинского сельсовета Черепановского района Новосибирской области в соответствии со статьей 27 Федерального закона от 06.10.2003 № 131-ФЗ «Об общих принципах организации местного самоуправления в Российской Федерации», Уставом Верх-Мильтюшинского сельсовета Черепановского района Новосибирской области Совет депутатов Верх-Мильтюшинского сельсовета Черепановского района Новосибирской области</w:t>
      </w:r>
      <w:r>
        <w:rPr>
          <w:sz w:val="28"/>
          <w:szCs w:val="28"/>
        </w:rPr>
        <w:t xml:space="preserve"> </w:t>
      </w:r>
      <w:r w:rsidRPr="00896023">
        <w:rPr>
          <w:sz w:val="28"/>
          <w:szCs w:val="28"/>
        </w:rPr>
        <w:t>РЕШИЛ:</w:t>
      </w:r>
    </w:p>
    <w:p w:rsidR="00EC3E83" w:rsidRPr="003855BD" w:rsidRDefault="00EC3E83" w:rsidP="003855BD">
      <w:pPr>
        <w:pStyle w:val="Default"/>
        <w:spacing w:after="36"/>
        <w:jc w:val="both"/>
        <w:rPr>
          <w:sz w:val="28"/>
          <w:szCs w:val="28"/>
        </w:rPr>
      </w:pPr>
      <w:r w:rsidRPr="003855BD">
        <w:rPr>
          <w:sz w:val="28"/>
          <w:szCs w:val="28"/>
        </w:rPr>
        <w:t xml:space="preserve">1. Утвердить Положение о территориальном общественном самоуправлении в </w:t>
      </w:r>
      <w:r>
        <w:rPr>
          <w:sz w:val="28"/>
          <w:szCs w:val="28"/>
        </w:rPr>
        <w:t>Верх-Мильтюшинском сельсовете Черепановского</w:t>
      </w:r>
      <w:r w:rsidRPr="003855BD">
        <w:rPr>
          <w:sz w:val="28"/>
          <w:szCs w:val="28"/>
        </w:rPr>
        <w:t xml:space="preserve"> района Новосибирской области согласно приложения №1 к настоящему Решению.</w:t>
      </w:r>
    </w:p>
    <w:p w:rsidR="00EC3E83" w:rsidRPr="003855BD" w:rsidRDefault="00EC3E83" w:rsidP="003855BD">
      <w:pPr>
        <w:pStyle w:val="Default"/>
        <w:spacing w:after="36"/>
        <w:jc w:val="both"/>
        <w:rPr>
          <w:sz w:val="28"/>
          <w:szCs w:val="28"/>
        </w:rPr>
      </w:pPr>
      <w:r w:rsidRPr="003855BD">
        <w:rPr>
          <w:sz w:val="28"/>
          <w:szCs w:val="28"/>
        </w:rPr>
        <w:t>2. Оп</w:t>
      </w:r>
      <w:r>
        <w:rPr>
          <w:sz w:val="28"/>
          <w:szCs w:val="28"/>
        </w:rPr>
        <w:t>убликовать настоящее Решение в газете</w:t>
      </w:r>
      <w:r w:rsidRPr="003855BD">
        <w:rPr>
          <w:sz w:val="28"/>
          <w:szCs w:val="28"/>
        </w:rPr>
        <w:t xml:space="preserve"> </w:t>
      </w:r>
      <w:r>
        <w:rPr>
          <w:sz w:val="28"/>
          <w:szCs w:val="28"/>
        </w:rPr>
        <w:t>«Вестник»</w:t>
      </w:r>
      <w:r w:rsidRPr="003855BD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Верх-Мильтюшинского</w:t>
      </w:r>
      <w:r w:rsidRPr="003855BD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Черепаноского</w:t>
      </w:r>
      <w:r w:rsidRPr="003855BD">
        <w:rPr>
          <w:sz w:val="28"/>
          <w:szCs w:val="28"/>
        </w:rPr>
        <w:t xml:space="preserve"> района Новосибирской области</w:t>
      </w:r>
    </w:p>
    <w:p w:rsidR="00EC3E83" w:rsidRPr="003855BD" w:rsidRDefault="00EC3E83" w:rsidP="003855BD">
      <w:pPr>
        <w:pStyle w:val="Default"/>
        <w:jc w:val="both"/>
        <w:rPr>
          <w:sz w:val="28"/>
          <w:szCs w:val="28"/>
        </w:rPr>
      </w:pPr>
      <w:r w:rsidRPr="003855BD">
        <w:rPr>
          <w:sz w:val="28"/>
          <w:szCs w:val="28"/>
        </w:rPr>
        <w:t xml:space="preserve">3. Настоящее Решение вступает в силу в порядке и сроки, установленные Уставом </w:t>
      </w:r>
      <w:r>
        <w:rPr>
          <w:sz w:val="28"/>
          <w:szCs w:val="28"/>
        </w:rPr>
        <w:t>Верх-Мильтюшинского</w:t>
      </w:r>
      <w:r w:rsidRPr="003855BD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Черепановского</w:t>
      </w:r>
      <w:r w:rsidRPr="003855BD">
        <w:rPr>
          <w:sz w:val="28"/>
          <w:szCs w:val="28"/>
        </w:rPr>
        <w:t xml:space="preserve"> района Новосибирской области</w:t>
      </w:r>
    </w:p>
    <w:p w:rsidR="00EC3E83" w:rsidRPr="003855BD" w:rsidRDefault="00EC3E83" w:rsidP="003855BD">
      <w:pPr>
        <w:pStyle w:val="Default"/>
        <w:jc w:val="both"/>
        <w:rPr>
          <w:sz w:val="28"/>
          <w:szCs w:val="28"/>
        </w:rPr>
      </w:pPr>
    </w:p>
    <w:p w:rsidR="00EC3E83" w:rsidRDefault="00EC3E83" w:rsidP="003855BD">
      <w:pPr>
        <w:pStyle w:val="Default"/>
        <w:jc w:val="both"/>
        <w:rPr>
          <w:sz w:val="26"/>
          <w:szCs w:val="26"/>
        </w:rPr>
      </w:pPr>
      <w:r w:rsidRPr="003855BD">
        <w:rPr>
          <w:sz w:val="26"/>
          <w:szCs w:val="26"/>
        </w:rPr>
        <w:t xml:space="preserve">Председатель Совета депутатов </w:t>
      </w:r>
    </w:p>
    <w:p w:rsidR="00EC3E83" w:rsidRPr="003855BD" w:rsidRDefault="00EC3E83" w:rsidP="003855B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Верх-Мильтюшинского</w:t>
      </w:r>
      <w:r w:rsidRPr="003855BD">
        <w:rPr>
          <w:sz w:val="26"/>
          <w:szCs w:val="26"/>
        </w:rPr>
        <w:t xml:space="preserve"> сельсовета</w:t>
      </w:r>
    </w:p>
    <w:p w:rsidR="00EC3E83" w:rsidRDefault="00EC3E83" w:rsidP="003855B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Черепановского</w:t>
      </w:r>
      <w:r w:rsidRPr="003855BD">
        <w:rPr>
          <w:sz w:val="26"/>
          <w:szCs w:val="26"/>
        </w:rPr>
        <w:t xml:space="preserve"> района</w:t>
      </w:r>
    </w:p>
    <w:p w:rsidR="00EC3E83" w:rsidRPr="003855BD" w:rsidRDefault="00EC3E83" w:rsidP="003855BD">
      <w:pPr>
        <w:pStyle w:val="Default"/>
        <w:jc w:val="both"/>
        <w:rPr>
          <w:sz w:val="26"/>
          <w:szCs w:val="26"/>
        </w:rPr>
      </w:pPr>
      <w:r w:rsidRPr="003855BD">
        <w:rPr>
          <w:sz w:val="26"/>
          <w:szCs w:val="26"/>
        </w:rPr>
        <w:t xml:space="preserve"> Новосибирской области </w:t>
      </w:r>
      <w:r>
        <w:rPr>
          <w:sz w:val="26"/>
          <w:szCs w:val="26"/>
        </w:rPr>
        <w:t xml:space="preserve">                                                                         С.А.Капицкая</w:t>
      </w:r>
    </w:p>
    <w:p w:rsidR="00EC3E83" w:rsidRDefault="00EC3E83" w:rsidP="003855B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C3E83" w:rsidRPr="003855BD" w:rsidRDefault="00EC3E83" w:rsidP="003855BD">
      <w:pPr>
        <w:pStyle w:val="Default"/>
        <w:jc w:val="both"/>
        <w:rPr>
          <w:sz w:val="26"/>
          <w:szCs w:val="26"/>
        </w:rPr>
      </w:pPr>
      <w:r w:rsidRPr="003855BD">
        <w:rPr>
          <w:sz w:val="26"/>
          <w:szCs w:val="26"/>
        </w:rPr>
        <w:t xml:space="preserve">Глава </w:t>
      </w:r>
      <w:r>
        <w:rPr>
          <w:sz w:val="26"/>
          <w:szCs w:val="26"/>
        </w:rPr>
        <w:t>Верх-Мильтюшинского</w:t>
      </w:r>
      <w:r w:rsidRPr="003855BD">
        <w:rPr>
          <w:sz w:val="26"/>
          <w:szCs w:val="26"/>
        </w:rPr>
        <w:t xml:space="preserve"> сельсовета</w:t>
      </w:r>
    </w:p>
    <w:p w:rsidR="00EC3E83" w:rsidRDefault="00EC3E83" w:rsidP="003855B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Черепановского</w:t>
      </w:r>
      <w:r w:rsidRPr="003855BD">
        <w:rPr>
          <w:rFonts w:ascii="Times New Roman" w:hAnsi="Times New Roman" w:cs="Times New Roman"/>
          <w:sz w:val="26"/>
          <w:szCs w:val="26"/>
        </w:rPr>
        <w:t xml:space="preserve"> района Новосибирской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Ф.Л.Лукьянюк</w:t>
      </w:r>
    </w:p>
    <w:p w:rsidR="00EC3E83" w:rsidRDefault="00EC3E83" w:rsidP="003855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3E83" w:rsidRDefault="00EC3E83" w:rsidP="003855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3E83" w:rsidRDefault="00EC3E83" w:rsidP="003855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3E83" w:rsidRDefault="00EC3E83" w:rsidP="00441DAC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1 </w:t>
      </w:r>
    </w:p>
    <w:p w:rsidR="00EC3E83" w:rsidRDefault="00EC3E83" w:rsidP="00441DAC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24-ой сессии пятого созыва </w:t>
      </w:r>
    </w:p>
    <w:p w:rsidR="00EC3E83" w:rsidRDefault="00EC3E83" w:rsidP="00441DAC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Совета депутатов Верх-Мильтюшинского сельсовета </w:t>
      </w:r>
    </w:p>
    <w:p w:rsidR="00EC3E83" w:rsidRDefault="00EC3E83" w:rsidP="00441DAC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Черепаноского района Новосибирской области </w:t>
      </w:r>
    </w:p>
    <w:p w:rsidR="00EC3E83" w:rsidRDefault="00EC3E83" w:rsidP="00441DAC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от 20.04.2018 года № 1</w:t>
      </w:r>
    </w:p>
    <w:p w:rsidR="00EC3E83" w:rsidRDefault="00EC3E83" w:rsidP="00896023">
      <w:pPr>
        <w:pStyle w:val="Default"/>
        <w:rPr>
          <w:b/>
          <w:bCs/>
          <w:sz w:val="28"/>
          <w:szCs w:val="28"/>
        </w:rPr>
      </w:pPr>
    </w:p>
    <w:p w:rsidR="00EC3E83" w:rsidRDefault="00EC3E83" w:rsidP="00441DA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EC3E83" w:rsidRDefault="00EC3E83" w:rsidP="00441DA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территориальном общественном самоуправлении</w:t>
      </w:r>
    </w:p>
    <w:p w:rsidR="00EC3E83" w:rsidRDefault="00EC3E83" w:rsidP="00441DA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Верх-Мильтюшинском сельсовете Черепановского района Новосибирской области</w:t>
      </w:r>
    </w:p>
    <w:p w:rsidR="00EC3E83" w:rsidRDefault="00EC3E83" w:rsidP="00441DAC">
      <w:pPr>
        <w:pStyle w:val="Default"/>
        <w:jc w:val="center"/>
        <w:rPr>
          <w:sz w:val="28"/>
          <w:szCs w:val="28"/>
        </w:rPr>
      </w:pP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Настоящее Положение разработано на основании Конституции Российской Федерации, Федерального закона от 06.10.2003 № 131-ФЗ «Об общих принципах организации местного самоуправления в Российской Федерации» и Устава Верх-Мильтюшинского сельсовета Черепановского района Новосибирской области.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Территориальное общественное самоуправление является формой непосредственного участия населения Верх-Мильтюшинского сельсовета Черепановского района Новосибирской области в осуществлении местного самоуправления. </w:t>
      </w:r>
    </w:p>
    <w:p w:rsidR="00EC3E83" w:rsidRDefault="00EC3E83" w:rsidP="00441DAC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EC3E83" w:rsidRDefault="00EC3E83" w:rsidP="00441DAC">
      <w:pPr>
        <w:pStyle w:val="Default"/>
        <w:ind w:left="720"/>
        <w:rPr>
          <w:sz w:val="28"/>
          <w:szCs w:val="28"/>
        </w:rPr>
      </w:pP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Под территориальным общественным самоуправлением понимается самоорганизация граждан по месту их жительства на части территории Верх-Мильтюшинского сельсовета Черепановского района Новосибирской области для самостоятельного и под свою ответственность осуществления собственных инициатив по вопросам местного значения.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Территориальное общественное самоуправление осуществляется непосредственно населением путем проведения собраний и конференций граждан (собраний делегатов), а также посредством создания органов территориального общественного самоуправления.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Территориальное общественное самоуправление на территории Верх-Мильтюшинского сельсовета Черепановского района Новосибирской области осуществляется в соответствии с Конституцией Российской Федерации, федеральным законодательством, Уставом Верх-Мильтюшинского сельсовета Черепановского района Новосибирской области, настоящим Положением и иными нормативными правовыми актами Верх-Мильтюшинского сельсовета Черепановского района Новосибирской области.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Территориальное общественное самоуправление Верх-Мильтюшинского сельсовета Черепановского района Новосибирской области может осуществляться в пределах следующих территорий проживания граждан: подъезд многоквартирного жилого дома, многоквартирный жилой дом, группа жилых домов, жилой микрорайон, сельские населенные пункты: с. Верх-Мильтюши, п. Семеновский, с. Украинка, с. Куриловка, п. Сибиряк не являющиеся поселением, иные территории проживания граждан. </w:t>
      </w:r>
    </w:p>
    <w:p w:rsidR="00EC3E83" w:rsidRDefault="00EC3E83" w:rsidP="00441DAC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осуществлении территориального общественного самоуправления могут принимать участие граждане, проживающие на соответствующей территории, достигшие 16-летнего возраста.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Любой гражданин, достигший 16-летнего возраста, имеет право быть инициатором и участвовать в организации и осуществлении территориального общественного самоуправления на той территории, где он проживает, принимать участие в собраниях, конференциях граждан (собраниях делегатов), избирать и быть избранным в органы территориального общественного самоуправления.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Жители имеют равные права на осуществление территориального общественного самоуправления как непосредственно, так и через своих представителей, получать полную и достоверную информацию об их деятельности.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Территориальное общественное самоуправление на территории Верх-Мильтюшинского сельсовета Черепановского района Новосибирской области основывается на следующих принципах: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законности;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2)гарантии прав населения Верх-Мильтюшинского сельсовета Черепановского района Новосибирской области на организацию и осуществление  территориального общественного самоуправления;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свободного волеизъявления жителей через собрания, конференции граждан, опросы и другие формы участия в решении вопросов местного значения;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выборности административных и контрольно-ревизионных органов территориального общественного самоуправления, подотчетности и подконтрольности их жителям;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самостоятельности территориального общественного самоуправления в пределах своих полномочий;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взаимодействия органов территориального общественного самоуправления с органами местного самоуправления Верх-Мильтюшинского сельсовета Черепановского района Новосибирской области в осуществлении общих задач и функций;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многообразия форм территориального общественного самоуправления и самостоятельного их определения жителями;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широкого участия жителей в выдвижении инициатив, выработке и принятии решений по вопросам местного значения, затрагивающим их интересы;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ответственности за принятые решения.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Действующие территориальные общественные самоуправления в целях повышения эффективности территориального общественного самоуправления, координации деятельности органов территориального общественного самоуправления могут образовывать городские, районные и </w:t>
      </w:r>
    </w:p>
    <w:p w:rsidR="00EC3E83" w:rsidRDefault="00EC3E83" w:rsidP="00441DAC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другие ассоциации (объединения) органов территориального общественного самоуправления.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Администрация Верх-Мильтюшинского сельсовета Черепановского района Новосибирской области содействует территориальному общественному самоуправлению в предоставлении помещения, оборудованного мебелью, оргтехникой и телефонной связью в порядке, определенном правовыми актами администрации Верх-Мильтюшинского сельсовета Черепановского  района Новосибирской области.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Верх-Мильтюшинского сельсовета Черепановского района Новосибирской области оказывает консультационную, методическую, организационную и иную помощь органам территориального общественного самоуправления по направлениям их деятельности. </w:t>
      </w:r>
    </w:p>
    <w:p w:rsidR="00EC3E83" w:rsidRDefault="00EC3E83" w:rsidP="00FC2A7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1.9.Взаимоотношения органов местного самоуправления с органами территориального общественного самоуправления осуществляется на основании действующего законодательства и договоров. </w:t>
      </w:r>
    </w:p>
    <w:p w:rsidR="00EC3E83" w:rsidRDefault="00EC3E83" w:rsidP="00072D16">
      <w:pPr>
        <w:pStyle w:val="Default"/>
        <w:ind w:left="1080"/>
        <w:jc w:val="both"/>
        <w:rPr>
          <w:sz w:val="28"/>
          <w:szCs w:val="28"/>
        </w:rPr>
      </w:pPr>
    </w:p>
    <w:p w:rsidR="00EC3E83" w:rsidRDefault="00EC3E83" w:rsidP="00072D16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установления границ территории, на которой осуществляется территориальное общественное самоуправления</w:t>
      </w:r>
    </w:p>
    <w:p w:rsidR="00EC3E83" w:rsidRDefault="00EC3E83" w:rsidP="00072D16">
      <w:pPr>
        <w:pStyle w:val="Default"/>
        <w:ind w:left="720"/>
        <w:rPr>
          <w:sz w:val="28"/>
          <w:szCs w:val="28"/>
        </w:rPr>
      </w:pP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Границы территории, на которой осуществляется территориальное общественное самоуправление, устанавливаются Советом депутатов Верх-Мильтюшинского сельсовета Черепановского района Новосибирской области по предложению населения, проживающего на соответствующей территории.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Для установления границ территории, на которой осуществляется территориальное общественное самоуправление, инициативная группа граждан, соответствующая требованиям пункта 3.2 настоящего Положения, направляет в Совет депутатов Верх-Мильтюшинского сельсовета Черепановского  района Новосибирской области следующие документы: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заявление об установлении границ территории, на которой осуществляется территориальное общественное самоуправление;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схему границ территории, на которой осуществляется территориальное общественное самоуправление, включающую адресное описание границ учреждаемого территориального общественного самоуправления с указанием улиц (переулков), номеров домов, номеров подъездов, согласованная с администрацией Верх-Мильтюшинского сельсовета Черепановского района Новосибирской области;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копию протокола собрания или конференции граждан (собрания делегатов) по вопросам организации территориального общественного самоуправления.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Порядок согласования схемы границ территории, на которой осуществляется территориальное общественное самоуправление, устанавливается правовым актом администрации Верх-Мильтюшинского сельсовета Черепановского района Новосибирской области. </w:t>
      </w:r>
    </w:p>
    <w:p w:rsidR="00EC3E83" w:rsidRDefault="00EC3E83" w:rsidP="00441DAC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этом границы территориального общественного самоуправления должны устанавливаться с учетом следующих условий: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границы территории территориального общественного самоуправления не могут выходить за пределы территории Верх-Мильтюшинского сельсовета Черепановского  района Новосибирской области;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 определенной территории не может быть более одного территориального общественного самоуправления;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неразрывность территории, на которой осуществляется территориальное общественное самоуправление.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случае несоответствия предложения инициативной группы требованиям настоящего пункта администрация Верх-Мильтюшинского сельсовета Черепановского района Новосибирской области направляет инициативной группе письменный обоснованный отказ и предлагает иной обоснованный вариант границ территориального общественного самоуправления.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Решение Совета депутатов Верх-Мильтюшинского сельсовета Черепановского района Новосибирской области об установлении границ территории, на которой осуществляется территориальное общественное самоуправление, принимается в двухмесячный срок со дня получения документов, предусмотренных пунктом 2.2 настоящего Положения.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Копия решения Совета депутатов Верх-Мильтюшинского сельсовета Черепановского района Новосибирской области об установлении границ территории, на которой осуществляется территориальное общественное самоуправление, направляется инициативной группе в течение 7 рабочих дней со дня его подписания.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Изменение границ территории, на которой осуществляется территориальное общественное самоуправление, осуществляется в порядке, предусмотренном для установления границ территории, на которой осуществляется территориальное общественное самоуправление.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</w:p>
    <w:p w:rsidR="00EC3E83" w:rsidRDefault="00EC3E83" w:rsidP="00072D1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Порядок проведения собрания, конференции граждан</w:t>
      </w:r>
    </w:p>
    <w:p w:rsidR="00EC3E83" w:rsidRDefault="00EC3E83" w:rsidP="00072D1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 организации территориального общественного самоуправления</w:t>
      </w:r>
    </w:p>
    <w:p w:rsidR="00EC3E83" w:rsidRDefault="00EC3E83" w:rsidP="00072D16">
      <w:pPr>
        <w:pStyle w:val="Default"/>
        <w:jc w:val="center"/>
        <w:rPr>
          <w:sz w:val="28"/>
          <w:szCs w:val="28"/>
        </w:rPr>
      </w:pP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Организация территориального общественного самоуправления осуществляется по инициативе граждан на собрании, конференции граждан, проживающих на территории, где предполагается осуществлять территориальное общественное самоуправление.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Если территориальное общественное самоуправление предполагается осуществлять на территории, на которой проживает менее __100__ человек, проводится собрание граждан.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Если территориальное общественное самоуправление предполагается осуществлять на территории, на которой проживает свыше __100__ человек, проводится конференция граждан (далее также – конференция).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конференции по вопросам организации и осуществления территориального общественного самоуправления принимают участие избранные на собраниях граждан делегаты, представляющие жителей соответствующей территории.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Делегаты на конференцию выдвигаются на собраниях граждан путем сбора подписей граждан. Каждый делегат на конференцию может представлять интересы не менее 10, но не более 25 жителей, достигших шестнадцатилетнего возраста.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3.2. Проведение собрания, конференции по организации территориального общественного самоуправления, а также собраний по избранию делегатов на конференцию, осуществляет инициативная группа граждан, проживающих на территории, где предполагается осуществлять территориальное общественное самоуправление, численностью не менее 5 человек.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3.3. Инициативная группа граждан: </w:t>
      </w:r>
    </w:p>
    <w:p w:rsidR="00EC3E83" w:rsidRDefault="00EC3E83" w:rsidP="00441D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не менее чем за семь дней до собрания, конференции, а также собраний по избранию делегатов на конференцию, информирует граждан, проживающих на территории, где предполагается осуществлять территориальное общественное самоуправление, Совет депутатов Верх-Мильтюшинского сельсовета Черепановского района Новосибирской области, администрацию Верх-Мильтюшинского сельсовета Черепановского района Новосибирской области о дате, месте и времени проведения собрания, конференции, собраний по избранию делегатов на конференцию, о повестке собрания, конференции, собраний по избранию делегатов на конференцию; </w:t>
      </w:r>
    </w:p>
    <w:p w:rsidR="00EC3E83" w:rsidRDefault="00EC3E8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организует проведение собраний (сбор подписей) по выдвижению делегатов на конференцию; </w:t>
      </w:r>
    </w:p>
    <w:p w:rsidR="00EC3E83" w:rsidRDefault="00EC3E8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подготавливает проект повестки собрания или конференции; подготавливает проект Устава территориального общественного самоуправления; </w:t>
      </w:r>
    </w:p>
    <w:p w:rsidR="00EC3E83" w:rsidRDefault="00EC3E8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проводит регистрацию граждан, прибывших на собрание (делегатов, прибывших на конференцию); </w:t>
      </w:r>
    </w:p>
    <w:p w:rsidR="00EC3E83" w:rsidRDefault="00EC3E8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уполномочивает своего представителя для открытия и ведения собрания или конференции до избрания его председателя. </w:t>
      </w:r>
    </w:p>
    <w:p w:rsidR="00EC3E83" w:rsidRDefault="00EC3E8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До начала собрания, конференции, а также собраний по избранию делегатов на конференцию, члены инициативной группы проводят регистрацию граждан, принявших участие в собрании, конференции, а также собраниях по избранию делегатов на конференцию, с составлением списка граждан. </w:t>
      </w:r>
    </w:p>
    <w:p w:rsidR="00EC3E83" w:rsidRDefault="00EC3E8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В собрании вправе принимать участие граждане, достигшие 16-летнего возраста на день проведения собрания. </w:t>
      </w:r>
    </w:p>
    <w:p w:rsidR="00EC3E83" w:rsidRDefault="00EC3E8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Собрание граждан по вопросам организации территориального общественного самоуправления считается правомочным, если в нем принимает участие не менее одной трети жителей территории, на которой осуществляется территориальное общественное самоуправление, достигших шестнадцатилетнего возраста. </w:t>
      </w:r>
    </w:p>
    <w:p w:rsidR="00EC3E83" w:rsidRDefault="00EC3E8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Конференция граждан по вопросам организации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</w:t>
      </w:r>
    </w:p>
    <w:p w:rsidR="00EC3E83" w:rsidRDefault="00EC3E83" w:rsidP="0094528E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делегатов, представляющих не менее одной трети жителей территории, на которой осуществляется территориальное общественное самоуправление, достигших шестнадцатилетнего возраста. </w:t>
      </w:r>
    </w:p>
    <w:p w:rsidR="00EC3E83" w:rsidRDefault="00EC3E8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На собрании, конференции граждан могут присутствовать представители органов местного самоуправления Верх-Мильтюшинского сельсовета Черепановского района Новосибирской области </w:t>
      </w:r>
    </w:p>
    <w:p w:rsidR="00EC3E83" w:rsidRDefault="00EC3E8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Открывает и ведет собрание, конференцию до избрания председателя собрания один из членов инициативной группы. </w:t>
      </w:r>
    </w:p>
    <w:p w:rsidR="00EC3E83" w:rsidRDefault="00EC3E8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собрания, конференции избирают председательствующего и секретаря собрания, конференции и утверждают повестку дня. </w:t>
      </w:r>
    </w:p>
    <w:p w:rsidR="00EC3E83" w:rsidRDefault="00EC3E8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Обязательному рассмотрению на собрании, конференции по организации территориального общественного самоуправления подлежат вопросы: </w:t>
      </w:r>
    </w:p>
    <w:p w:rsidR="00EC3E83" w:rsidRDefault="00EC3E8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 правомочности проведения собрания, конференции, а также собраний по избранию делегатов на конференцию (о кворуме); </w:t>
      </w:r>
    </w:p>
    <w:p w:rsidR="00EC3E83" w:rsidRDefault="00EC3E8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 установлении границ территории, на которой осуществляется территориальное общественное самоуправление; </w:t>
      </w:r>
    </w:p>
    <w:p w:rsidR="00EC3E83" w:rsidRDefault="00EC3E8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об установлении структуры органов территориального общественного самоуправления; </w:t>
      </w:r>
    </w:p>
    <w:p w:rsidR="00EC3E83" w:rsidRDefault="00EC3E8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 принятии Устава территориального общественного самоуправления; </w:t>
      </w:r>
    </w:p>
    <w:p w:rsidR="00EC3E83" w:rsidRDefault="00EC3E8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об избрании органов территориального общественного самоуправления; </w:t>
      </w:r>
    </w:p>
    <w:p w:rsidR="00EC3E83" w:rsidRDefault="00EC3E8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об определении основных направлений деятельности территориального общественного самоуправления; </w:t>
      </w:r>
    </w:p>
    <w:p w:rsidR="00EC3E83" w:rsidRDefault="00EC3E8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 назначении лица, ответственного за направление документов по установлению границ территориального общественного самоуправления и Устава территориального общественного самоуправления в органы местного самоуправления Верх-Мильтюшинского сельсовета Черепановского района Новосибирской области. </w:t>
      </w:r>
    </w:p>
    <w:p w:rsidR="00EC3E83" w:rsidRDefault="00EC3E8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Собрание, конференция по организации территориального общественного самоуправления принимает решение об образовании и наименовании территориального общественного самоуправления, о предлагаемых границах его осуществления, утверждает Устав территориального общественного самоуправления, исполнительный орган территориального общественного самоуправления, контрольно-ревизионный и другие органы территориального общественного самоуправления. </w:t>
      </w:r>
    </w:p>
    <w:p w:rsidR="00EC3E83" w:rsidRDefault="00EC3E8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Решения собрания, конференции принимаются открытым голосованием простым большинством голосов от числа присутствующих на собрании, конференции. </w:t>
      </w:r>
    </w:p>
    <w:p w:rsidR="00EC3E83" w:rsidRDefault="00EC3E8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собрания, конференции подлежат обнародованию. </w:t>
      </w:r>
    </w:p>
    <w:p w:rsidR="00EC3E83" w:rsidRDefault="00EC3E83" w:rsidP="009452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Процедура проведения собрания, конференции, а также собраний по избранию делегатов на конференцию, отражается в протоколе, который ведется в свободной форме секретарем собрания или конференции, </w:t>
      </w:r>
    </w:p>
    <w:p w:rsidR="00EC3E83" w:rsidRDefault="00EC3E83" w:rsidP="007115CB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подписывается председательствующим и секретарем. В протоколе указывается дата, время и место проведения собрания, конференции; общее число граждан, принявших участие в собрании, конференции; фамилия, имя, отчество председательствующего и секретаря собрания, конференции; повестка дня; содержание выступлений; результаты голосования по вопросам повестки дня; принятые решения. </w:t>
      </w:r>
    </w:p>
    <w:p w:rsidR="00EC3E83" w:rsidRDefault="00EC3E83" w:rsidP="007115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 протоколу прилагается список граждан, принявших участие в собрании, конференции, в котором указываются: </w:t>
      </w:r>
    </w:p>
    <w:p w:rsidR="00EC3E83" w:rsidRDefault="00EC3E83" w:rsidP="007115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дата, время и место проведения собрания, конференции; </w:t>
      </w:r>
    </w:p>
    <w:p w:rsidR="00EC3E83" w:rsidRDefault="00EC3E83" w:rsidP="007115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фамилия, имя и отчество участников собрания, конференции; </w:t>
      </w:r>
    </w:p>
    <w:p w:rsidR="00EC3E83" w:rsidRDefault="00EC3E83" w:rsidP="007115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адрес места жительства, указанный в паспорте или документе, заменяющем паспорт гражданина;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дата внесения подписи;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подпись гражданина.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Указанный список граждан заверяется подписями председателя и секретаря собрания, конференции.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Инициативная группа в целях организации территориального общественного самоуправления вправе обратиться в органы местного самоуправления Верх-Мильтюшинского сельсовета Черепановского района Новосибирской области с просьбой о содействии в проведении собрания, конференции, а также собраний по избранию делегатов на конференцию, предоставлении помещений для их проведения, информировании населения о времени и месте проведения указанных действий.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Расходы по проведению собраний по избранию делегатов на конференцию, проведению собрания, конференции, изготовлению и рассылке документов, регистрации Устава территориального общественного самоуправления несут члены инициативной группы.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</w:p>
    <w:p w:rsidR="00EC3E83" w:rsidRDefault="00EC3E83" w:rsidP="00072D16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Устав территориального общественного самоуправления</w:t>
      </w:r>
    </w:p>
    <w:p w:rsidR="00EC3E83" w:rsidRDefault="00EC3E83" w:rsidP="00072D16">
      <w:pPr>
        <w:pStyle w:val="Default"/>
        <w:ind w:left="720"/>
        <w:rPr>
          <w:sz w:val="28"/>
          <w:szCs w:val="28"/>
        </w:rPr>
      </w:pP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Территориальное общественное самоуправление осуществляет свою деятельность на основе Устава, принимаемого собранием,  конференцией.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 территориального общественного самоуправления является основным учредительным документом территориального общественного самоуправления, обеспечивающим организационно-распорядительные функции по реализации собственных инициатив граждан, а также участие граждан в решении вопросов местного значения.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 территориального общественного самоуправления должен соответствовать законодательству Российской Федерации, Уставу и иным нормативным правовым актам Верх-Мильтюшинского сельсовета Черепановского  района Новосибирской области. </w:t>
      </w:r>
    </w:p>
    <w:p w:rsidR="00EC3E83" w:rsidRDefault="00EC3E83" w:rsidP="0089602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4.2. В Уставе территориального общественного самоуправления устанавливаются: </w:t>
      </w:r>
    </w:p>
    <w:p w:rsidR="00EC3E83" w:rsidRDefault="00EC3E83" w:rsidP="0089602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1) территория, на которой осуществляется территориальное общественное самоуправление; </w:t>
      </w:r>
    </w:p>
    <w:p w:rsidR="00EC3E83" w:rsidRDefault="00EC3E83" w:rsidP="00072D16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цели, задачи, формы и основные направления деятельности территориального общественного самоуправления;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порядок формирования, прекращения полномочий, права и обязанности, срок полномочий органов территориального общественного самоуправления;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порядок принятия решений;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порядок приобретения имущества, а также порядок пользования и распоряжения указанным имуществом и финансовыми средствами;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порядок прекращения осуществления территориального общественного самоуправления.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Территориальное общественное самоуправление считается учрежденным с момента регистрации Устава территориального общественного самоуправления в администрации Верх-Мильтюшинского сельсовета Черепановского  района Новосибирской области.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Порядок регистрации Устава территориального общественного самоуправления определяется решением Совета депутатов Верх-Мильтюшинского сельсовета Черепановского района Новосибирской области.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Изменения, вносимые в Устав территориального общественного самоуправления, подлежат обязательной регистрации в порядке, предусмотренном для регистрации Устава территориального общественного самоуправления.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Территориальное общественное самоуправление, которое в соответствии с Уставом является юридическим лицом, подлежит также государственной регистрации в организационно-правовой форме некоммерческой организации в соответствии с действующим законодательством.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</w:p>
    <w:p w:rsidR="00EC3E83" w:rsidRDefault="00EC3E83" w:rsidP="00072D16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Собрания, конференции граждан по осуществлению территориального общественного самоуправления, органы территориального общественного самоуправления</w:t>
      </w:r>
    </w:p>
    <w:p w:rsidR="00EC3E83" w:rsidRDefault="00EC3E83" w:rsidP="00072D16">
      <w:pPr>
        <w:pStyle w:val="Default"/>
        <w:ind w:left="720"/>
        <w:jc w:val="both"/>
        <w:rPr>
          <w:sz w:val="28"/>
          <w:szCs w:val="28"/>
        </w:rPr>
      </w:pP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В целях осуществления территориального общественного самоуправления на территории Верх-Мильтюшинского сельсовета Черепановского района Новосибирской области проводятся собрания, конференции граждан.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Собрание или конференция являются высшим органом территориального общественного самоуправления. Периодичность, порядок организации и проведения собраний или конференций устанавливаются Уставом территориального общественного самоуправления, но не реже одного раза в год. </w:t>
      </w:r>
    </w:p>
    <w:p w:rsidR="00EC3E83" w:rsidRDefault="00EC3E83" w:rsidP="00D21B6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Собрание, конференция граждан по вопросам осуществления территориального общественного самоуправления может проводиться по инициативе органов (уполномоченных выборных лиц) территориального общественного самоуправления, Совета депутатов Верх-Мильтюшинского сельсовета Черепановского района Новосибирской области, Главы Верх-Мильтюшинского сельсовета Черепановского района Новосибирской области граждан, проживающих в границах территории, на которой осуществляется территориальное общественное самоуправление, а также в случаях, предусмотренных Уставом территориального общественного самоуправления.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Порядок назначения и проведения собрания, конференции граждан в целях осуществления территориального общественного самоуправления, а также норма представительства делегатов на конференцию граждан определяются Уставом территориального общественного самоуправления.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Собрание, конференция граждан, проводимые по инициативе Совета депутатов или Главой Верх-Мильтюшинского сельсовета Черепановского района Новосибирской области</w:t>
      </w:r>
      <w:r>
        <w:rPr>
          <w:i/>
          <w:iCs/>
          <w:sz w:val="23"/>
          <w:szCs w:val="23"/>
        </w:rPr>
        <w:t>)</w:t>
      </w:r>
      <w:r>
        <w:rPr>
          <w:sz w:val="28"/>
          <w:szCs w:val="28"/>
        </w:rPr>
        <w:t xml:space="preserve">, назначаются соответственно Советом депутатов или Главой Верх-Мильтюшинского сельсовета Черепановского района Новосибирской области 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Собрание, конференция граждан, проводимые по инициативе населения, назначаются органом территориального общественного самоуправления в соответствии с Уставом территориального общественного самоуправления.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Подготовку и проведение собрания, конференции граждан (собрания делегатов), созываемых по инициативе граждан, проживающих на соответствующей территории, обеспечивают соответствующие органы территориального общественного самоуправления.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времени и месте проведения собрания или конференции граждан и вопросах, включенных в повестку дня собрания или конференции граждан, население оповещается не позднее чем за 5 дней, в форме размещения объявлений в специально установленных общедоступных местах, а также в порядке, определенном Уставом территориального общественного самоуправления.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Для ведения собрания, конференции избирается президиум в составе председателя, секретаря и членов президиума.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Собрание граждан по вопросам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шестнадцатилетнего возраста.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Конференция граждан по вопросам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Собрания, конференции в целях осуществления территориального общественного самоуправления принимают решения по вопросам, отнесенным к их компетенции законодательством Российской Федерации, Уставом территориального общественного самоуправления. </w:t>
      </w:r>
    </w:p>
    <w:p w:rsidR="00EC3E83" w:rsidRDefault="00EC3E83" w:rsidP="00072D16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исключительным полномочиям собрания, конференции граждан (собрания делегатов), осуществляющих территориальное общественное самоуправление, относятся: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установление структуры органов территориального общественного самоуправления;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принятие Устава территориального общественного самоуправления, внесение в него изменений и дополнений;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избрание органов территориального общественного самоуправления;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определение основных направлений деятельности территориального общественного самоуправления;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утверждение сметы доходов и расходов территориального общественного самоуправления и отчета об ее исполнении;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рассмотрение и утверждение отчетов о деятельности органов территориального общественного самоуправления.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Решения собрания, конференции по осуществлению территориального общественного самоуправления принимаются большинством от присутствующих на собрании, конференции, оформляются протоколами и в 10-дневный срок направляются в администрацию Верх-Мильтюшинского сельсовета Черепановского района Новосибирской области.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протоколе указываются: дата, время и место проведения собрания или конференции, количество присутствующих, состав президиума, повестка дня, содержание выступлений, принятые решения. Протокол подписывается председателем и секретарем собрания или конференции.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Расходы, связанные с подготовкой и проведением собрания, конференции граждан, проводимых по инициативе Совета депутатов и Главы Верх-Мильтюшинского сельсовета Черепановского района Новосибирской области, производятся за счет средств бюджета Верх-Мильтюшинского сельсовета Черепановского  района Новосибирской области.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Расходы, связанные с подготовкой и проведением собрания, конференции граждан (собрания делегатов), проводимых по инициативе граждан, производятся за счет территориального общественного самоуправления.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Для организации и непосредственной реализации функций территориального общественного самоуправления собрание, конференция граждан избирает органы территориального общественного самоуправления </w:t>
      </w:r>
      <w:r>
        <w:rPr>
          <w:i/>
          <w:iCs/>
          <w:sz w:val="28"/>
          <w:szCs w:val="28"/>
        </w:rPr>
        <w:t>(совет, комитет, контрольно-ревизионную комиссию (ревизора), иные органы)</w:t>
      </w:r>
      <w:r>
        <w:rPr>
          <w:sz w:val="28"/>
          <w:szCs w:val="28"/>
        </w:rPr>
        <w:t xml:space="preserve">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решению собрания, конференции граждан, осуществляющих территориальное общественное самоуправление, могут быть избраны выборные лица территориального общественного самоуправления, единолично исполняющие функции исполнительного органа территориального общественного самоуправления. </w:t>
      </w:r>
    </w:p>
    <w:p w:rsidR="00EC3E83" w:rsidRDefault="00EC3E83" w:rsidP="00072D16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5.11. Порядок формирования, прекращения полномочий, права и обязанности, срок полномочий органов территориального общественного самоуправления устанавливаются Уставом территориального общественного самоуправления.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5.12. Выборное лицо территориального общественного самоуправления может иметь удостоверение. Образец удостоверения утверждается правовым актом местной администрации.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5.13. Органы территориального общественного самоуправления в целях осуществления собственных инициатив населения на территории, в границах которой осуществляется территориальное общественное самоуправление: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представляют интересы населения, проживающего на соответствующей территории;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обеспечивают исполнение решений, принятых на собраниях, конференциях граждан (собраниях делегатов);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органом территориального общественного самоуправления и органом местного самоуправления муниципального образования с использованием средств бюджета;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4) вправе вносить в органы местного самоуправления Верх-Мильтюшинского сельсовета Черепановского района Новосибирской области</w:t>
      </w:r>
      <w:r>
        <w:rPr>
          <w:i/>
          <w:iCs/>
          <w:sz w:val="23"/>
          <w:szCs w:val="23"/>
        </w:rPr>
        <w:t xml:space="preserve">) </w:t>
      </w:r>
      <w:r>
        <w:rPr>
          <w:sz w:val="28"/>
          <w:szCs w:val="28"/>
        </w:rPr>
        <w:t xml:space="preserve">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5.14. Проекты муниципальных правовых актов вносятся в Совет депутатов Верх-Мильтюшинского сельсовета Черепановского района Новосибирской области в соответствии с требованиями, установленными муниципальным правовым актов представительного органа Верх-Мильтюшинского сельсовета Черепановского  района Новосибирской области.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Проекты муниципальных правовых актов вносятся Главе Верх-Мильтюшинского сельсовета Черепановского района Новосибирской области в соответствии с требованиями, установленными муниципальным правовым актом администрации Верх-Мильтюшинского сельсовета Черепановского  района Новосибирской области.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5.15. Органы территориального общественного самоуправления по вопросам их деятельности вправе обращаться в органы местного самоуправления Верх-Мильтюшинского сельсовета Черепановского района Новосибирской области и к должностным лицам местного самоуправления Верх-Мильтюшинского сельсовета Черепановского района Новосибирской области. Органы местного самоуправления и должностные лица местного самоуправления обязаны дать </w:t>
      </w:r>
    </w:p>
    <w:p w:rsidR="00EC3E83" w:rsidRDefault="00EC3E83" w:rsidP="00072D16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письменный ответ по существу обращения в установленные законодательством сроки. </w:t>
      </w:r>
    </w:p>
    <w:p w:rsidR="00EC3E83" w:rsidRDefault="00EC3E83" w:rsidP="00072D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5.16. Представители органов территориального общественного самоуправления вправе присутствовать на заседаниях органов местного самоуправления Верх-Мильтюшинского сельсовета Черепановского района Новосибирской области при рассмотрении вопросов, затрагивающих интересы граждан, проживающих в границах территории, на которой осуществляется территориальное общественное самоуправление, либо связанных с осуществлением территориального общественного самоуправления. </w:t>
      </w:r>
    </w:p>
    <w:p w:rsidR="00EC3E83" w:rsidRDefault="00EC3E83" w:rsidP="0089602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5.17. Полномочия органов территориального общественного самоуправления могут прекращаться досрочно, если иное не предусмотрено Уставом территориального общественного самоуправления, в следующих случаях: </w:t>
      </w:r>
    </w:p>
    <w:p w:rsidR="00EC3E83" w:rsidRDefault="00EC3E83" w:rsidP="0089602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по собственному желанию; </w:t>
      </w:r>
    </w:p>
    <w:p w:rsidR="00EC3E83" w:rsidRDefault="00EC3E83" w:rsidP="0089602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по решению собрания (конференции) граждан. </w:t>
      </w:r>
    </w:p>
    <w:p w:rsidR="00EC3E83" w:rsidRDefault="00EC3E83" w:rsidP="00896023">
      <w:pPr>
        <w:pStyle w:val="Default"/>
        <w:rPr>
          <w:sz w:val="28"/>
          <w:szCs w:val="28"/>
        </w:rPr>
      </w:pPr>
    </w:p>
    <w:p w:rsidR="00EC3E83" w:rsidRDefault="00EC3E83" w:rsidP="0082198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Направления деятельности и порядок финансирования </w:t>
      </w:r>
    </w:p>
    <w:p w:rsidR="00EC3E83" w:rsidRDefault="00EC3E83" w:rsidP="0082198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деятельности территориального общественного самоуправления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Территориальное общественное самоуправление имеет право осуществлять деятельность по следующим направлениям: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представление прав и интересов граждан, проживающих в границах территориального образования, в органах государственной власти и органах местного самоуправления;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организация благотворительных акций, содействие в их проведении;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содействие правоохранительным органам в поддержании общественного порядка;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работа с детьми и подростками по месту их жительства;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содействие в проведении культурных, спортивных, лечебно-оздоровительных и других мероприятий;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содействие жилищно-эксплуатационным организациям в осуществлении мероприятий, направленных на снижение потерь тепловой, электрической энергии, газа и воды в жилищном хозяйстве;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осуществление общественного земельного контроля за соблюдением установленного порядка подготовки и принятия решений исполнительными органами государственной власти и органами местного самоуправления в случаях и порядке, предусмотренных земельным законодательством Российской Федерации;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осуществление общественного контроля за качеством уборки территории и вывозом мусора, решением вопросов благоустройства;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содействие органам санитарного, эпидемиологического и экологического контроля;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информирование граждан, проживающих в пределах территории, на которой осуществляется территориальное общественное самоуправление, о </w:t>
      </w:r>
    </w:p>
    <w:p w:rsidR="00EC3E83" w:rsidRDefault="00EC3E83" w:rsidP="0082198F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решениях органов местного самоуправления Верх-Мильтюшинского сельсовета Черепановского района Новосибирской области, принятых по предложениям или при участии граждан, осуществляющих территориальное общественное самоуправление.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Органы территориального общественного самоуправления в рамках реализации собственных инициатив по вопросам местного значения вправе осуществлять иную деятельность в соответствии с действующим законодательством, Уставом Верх-Мильтюшинского сельсовета Черепановского района Новосибирской области, Уставом территориального общественного самоуправления.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Территориальное общественное самоуправление, зарегистрированное в качестве юридического лица, может иметь в собственности в порядке, предусмотренном действующим законодательством, любое не изъятое из оборота движимое и недвижимое имущество, необходимое для материального обеспечения своей деятельности. Территориальное общественное самоуправление отвечает по своим обязательствам тем своим имуществом, на которое по законодательству Российской Федерации может быть обращено взыскание.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Источниками формирования имущества территориального общественного самоуправления в денежной и иных формах являются: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добровольные имущественные взносы и пожертвования;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выручка от реализации товаров, работ, услуг;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доходы, получаемые от собственности территориального общественного самоуправления;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поступления от проводимых в соответствии с Уставом лекций, выставок, спортивных и иных мероприятий;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другие не запрещенные законом поступления.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Порядок формирования имущества территориального общественного самоуправления, созданного в качестве юридического лица, определяется его учредительными документами. Полученная территориальным общественным самоуправлением прибыль не подлежит распределению между его участниками.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Финансирование деятельности органов территориального общественного самоуправления может осуществляться с использованием средств местного бюджета Верх-Мильтюшинского сельсовета Черепановского района Новосибирской области в соответствии с действующим законодательством.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Орган территориального общественного самоуправления вправе обратиться в администрацию Верх-Мильтюшинского сельсовета Черепановского района Новосибирской области по вопросам своего размещения и технического оснащения.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Органы территориального общественного самоуправления могут обращаться в администрацию Верх-Мильтюшинского сельсовета Черепановского района Новосибирской области с предложениями о выделении средств на очередной </w:t>
      </w:r>
    </w:p>
    <w:p w:rsidR="00EC3E83" w:rsidRDefault="00EC3E83" w:rsidP="0082198F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финансовый год из бюджета Верх-Мильтюшинского сельсовета Черепановского района Новосибирской области для удовлетворения социально-бытовых потребностей граждан, проживающих в границах территории, на которой осуществляется территориальное общественное самоуправление.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Предложения о выделении средств должны содержать конкретный перечень работ, предполагаемый их объем и сроки финансирования в соответствии с планом работы территориального общественного самоуправления.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При составлении проекта бюджета Верх-Мильтюшинского сельсовета Черепановского района Новосибирской области на очередной финансовый год и плановый период администрация Верх-Мильтюшинского сельсовета Черепановского района Новосибирской области учитывает предложения органов территориального общественного самоуправления.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Выделение средств из бюджета Верх-Мильтюшинского сельсовета Черепановского района Новосибирской области территориальному общественному самоуправлению осуществляется в соответствии с действующим законодательством.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</w:p>
    <w:p w:rsidR="00EC3E83" w:rsidRDefault="00EC3E83" w:rsidP="0082198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Гарантии территориального общественного самоуправления</w:t>
      </w:r>
    </w:p>
    <w:p w:rsidR="00EC3E83" w:rsidRDefault="00EC3E83" w:rsidP="0082198F">
      <w:pPr>
        <w:pStyle w:val="Default"/>
        <w:jc w:val="center"/>
        <w:rPr>
          <w:sz w:val="28"/>
          <w:szCs w:val="28"/>
        </w:rPr>
      </w:pP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Органы местного самоуправления Верх-Мильтюшинского сельсовета Черепановского района Новосибирской области не могут препятствовать осуществлению жителями территориального общественного самоуправления, если эта деятельность не противоречит требованиям действующего законодательства.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Нормативные правовые акты органов местного самоуправления и их должностных лиц, нарушающие право граждан на осуществление территориального общественного самоуправления, установленное настоящим Положением, могут быть обжалованы в судебном порядке.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Защита прав и интересов жителей в осуществлении ими территориального общественного самоуправления обеспечивается в порядке, установленном действующим законодательством.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законных прав и интересов органов территориального общественного самоуправления обеспечивается судом в соответствии с действующим законодательством.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Решения собрания, конференции граждан, органов территориального общественного самоуправления, принятые ими в пределах своих полномочий, подлежат обязательному рассмотрению в месячный срок органами местного самоуправления, юридическими лицами и гражданами, кому они адресованы. </w:t>
      </w:r>
    </w:p>
    <w:p w:rsidR="00EC3E83" w:rsidRDefault="00EC3E83" w:rsidP="00DC0DE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Юридические лица независимо от форм собственности и организационно-правовой формы в обязательном порядке согласовывают с органами территориального общественного самоуправления свои мероприятия, которые по возможным последствиям могут ухудшить среду обитания жителей или нанести ущерб их законным интересам. </w:t>
      </w:r>
    </w:p>
    <w:p w:rsidR="00EC3E83" w:rsidRDefault="00EC3E83" w:rsidP="00DC0DE4">
      <w:pPr>
        <w:pStyle w:val="Default"/>
        <w:jc w:val="both"/>
        <w:rPr>
          <w:sz w:val="28"/>
          <w:szCs w:val="28"/>
        </w:rPr>
      </w:pPr>
    </w:p>
    <w:p w:rsidR="00EC3E83" w:rsidRDefault="00EC3E83" w:rsidP="00DC0DE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Ответственность органов территориального общественного самоуправления, контроль за деятельностью территориального общественного самоуправления</w:t>
      </w:r>
    </w:p>
    <w:p w:rsidR="00EC3E83" w:rsidRDefault="00EC3E83" w:rsidP="00DC0DE4">
      <w:pPr>
        <w:pStyle w:val="Default"/>
        <w:jc w:val="center"/>
        <w:rPr>
          <w:sz w:val="28"/>
          <w:szCs w:val="28"/>
        </w:rPr>
      </w:pP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Органы территориального общественного самоуправления несут ответственность за законность и обоснованность принимаемых решений.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органов территориального общественного самоуправления перед жителями наступает в случаях нарушения ими действующего законодательства, настоящего Положения, Устава территориального общественного самоуправления либо утраты ими доверия жителей соответствующей территории.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Контроль за финансовой деятельностью территориального общественного самоуправления в части использования выделенных бюджетных средств осуществляется администрацией Верх-Мильтюшинского сельсовета Черепановского района Новосибирской области, регистрирующей и ведущей учет Уставов территориальных общественных самоуправлений.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Контроль за исполнением решений, принятых на собраниях, конференциях граждан территориального общественного самоуправления, осуществляется жителями соответствующей территории.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</w:p>
    <w:p w:rsidR="00EC3E83" w:rsidRDefault="00EC3E83" w:rsidP="00DC0DE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Приостановление и прекращение деятельности территориальных общественных самоуправлений и их органов</w:t>
      </w:r>
    </w:p>
    <w:p w:rsidR="00EC3E83" w:rsidRDefault="00EC3E83" w:rsidP="00DC0DE4">
      <w:pPr>
        <w:pStyle w:val="Default"/>
        <w:jc w:val="center"/>
        <w:rPr>
          <w:sz w:val="28"/>
          <w:szCs w:val="28"/>
        </w:rPr>
      </w:pP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Приостановление деятельности территориальных общественных самоуправлений и их органов осуществляется в соответствии с законодательством.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Деятельность территориального общественного самоуправления прекращается по решению собрания, конференции граждан или по решению суда. </w:t>
      </w:r>
    </w:p>
    <w:p w:rsidR="00EC3E83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Решение о прекращении деятельности территориального сообщества направляется в Совет депутатов Верх-Мильтюшинского сельсовета Черепановского района Новосибирской области, Главе Верх-Мильтюшинского  сельсовета Черепановского района Новосибирской области. </w:t>
      </w:r>
    </w:p>
    <w:p w:rsidR="00EC3E83" w:rsidRPr="0082198F" w:rsidRDefault="00EC3E83" w:rsidP="008219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 При прекращении деятельности (ликвидации) территориального общественного самоуправления, зарегистрированного в качестве юридического лица, бюджетные средства и имущество, находящееся на балансе, приобретенное за счет бюджетных средств или переданное органами </w:t>
      </w:r>
      <w:r w:rsidRPr="0082198F">
        <w:rPr>
          <w:sz w:val="28"/>
          <w:szCs w:val="28"/>
        </w:rPr>
        <w:t xml:space="preserve">местного самоуправления, переходят в состав муниципальной собственности. </w:t>
      </w:r>
    </w:p>
    <w:p w:rsidR="00EC3E83" w:rsidRPr="0082198F" w:rsidRDefault="00EC3E83" w:rsidP="0082198F">
      <w:pPr>
        <w:jc w:val="both"/>
        <w:rPr>
          <w:rFonts w:ascii="Times New Roman" w:hAnsi="Times New Roman" w:cs="Times New Roman"/>
          <w:sz w:val="26"/>
          <w:szCs w:val="26"/>
        </w:rPr>
      </w:pPr>
      <w:r w:rsidRPr="0082198F">
        <w:rPr>
          <w:rFonts w:ascii="Times New Roman" w:hAnsi="Times New Roman" w:cs="Times New Roman"/>
          <w:sz w:val="28"/>
          <w:szCs w:val="28"/>
        </w:rPr>
        <w:t>Иные финансовые средства и имущество, оставшиеся после удовлетворения требований кредиторов, направляются на цели, предусмотренные Уставом территориального общественного самоуправления, либо на цели, определяемые решением собрания или конференции граждан (собрания делегатов) о ликвидации территориального общественного самоуправления, а в спорных случаях - в порядке, определенном решением суда.</w:t>
      </w:r>
    </w:p>
    <w:p w:rsidR="00EC3E83" w:rsidRPr="003855BD" w:rsidRDefault="00EC3E83" w:rsidP="003855BD">
      <w:pPr>
        <w:jc w:val="both"/>
        <w:rPr>
          <w:rFonts w:ascii="Times New Roman" w:hAnsi="Times New Roman" w:cs="Times New Roman"/>
        </w:rPr>
      </w:pPr>
    </w:p>
    <w:sectPr w:rsidR="00EC3E83" w:rsidRPr="003855BD" w:rsidSect="007E1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542F7"/>
    <w:multiLevelType w:val="multilevel"/>
    <w:tmpl w:val="D2CA2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088C"/>
    <w:rsid w:val="0003210C"/>
    <w:rsid w:val="00072D16"/>
    <w:rsid w:val="000D088C"/>
    <w:rsid w:val="000D64E7"/>
    <w:rsid w:val="001C09D9"/>
    <w:rsid w:val="002E15B5"/>
    <w:rsid w:val="003855BD"/>
    <w:rsid w:val="003C175B"/>
    <w:rsid w:val="00441DAC"/>
    <w:rsid w:val="00550856"/>
    <w:rsid w:val="00607CF0"/>
    <w:rsid w:val="006440DC"/>
    <w:rsid w:val="00665199"/>
    <w:rsid w:val="006E5707"/>
    <w:rsid w:val="007115CB"/>
    <w:rsid w:val="007A7B04"/>
    <w:rsid w:val="007C0666"/>
    <w:rsid w:val="007E1F99"/>
    <w:rsid w:val="0082198F"/>
    <w:rsid w:val="00896023"/>
    <w:rsid w:val="0094528E"/>
    <w:rsid w:val="00CA785B"/>
    <w:rsid w:val="00D21B64"/>
    <w:rsid w:val="00DC0DE4"/>
    <w:rsid w:val="00E649F7"/>
    <w:rsid w:val="00EC3E83"/>
    <w:rsid w:val="00FC2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F9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D088C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0D088C"/>
    <w:rPr>
      <w:b/>
      <w:bCs/>
    </w:rPr>
  </w:style>
  <w:style w:type="paragraph" w:customStyle="1" w:styleId="Default">
    <w:name w:val="Default"/>
    <w:uiPriority w:val="99"/>
    <w:rsid w:val="003855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0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887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887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887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300</TotalTime>
  <Pages>17</Pages>
  <Words>5777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LENA_</dc:creator>
  <cp:keywords/>
  <dc:description/>
  <cp:lastModifiedBy>Customer</cp:lastModifiedBy>
  <cp:revision>14</cp:revision>
  <cp:lastPrinted>2018-07-19T04:54:00Z</cp:lastPrinted>
  <dcterms:created xsi:type="dcterms:W3CDTF">2018-03-12T09:22:00Z</dcterms:created>
  <dcterms:modified xsi:type="dcterms:W3CDTF">2018-07-19T04:59:00Z</dcterms:modified>
</cp:coreProperties>
</file>