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24"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ПРИЛОЖЕНИЕ 1</w:t>
      </w: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color w:val="000000"/>
          <w:spacing w:val="-4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 xml:space="preserve">по отбору кандидатур на должность </w:t>
      </w:r>
    </w:p>
    <w:p w:rsidR="00620FDE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Главы</w:t>
      </w:r>
      <w:r w:rsidRPr="00DF4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Верх-Мильтюшинского сельсовета  </w:t>
      </w:r>
    </w:p>
    <w:p w:rsidR="00620FDE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Pr="00674E94">
        <w:rPr>
          <w:color w:val="000000"/>
          <w:spacing w:val="-8"/>
          <w:sz w:val="28"/>
          <w:szCs w:val="28"/>
        </w:rPr>
        <w:t>»</w:t>
      </w: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spacing w:before="168"/>
        <w:jc w:val="right"/>
        <w:rPr>
          <w:color w:val="000000"/>
          <w:spacing w:val="-8"/>
          <w:sz w:val="28"/>
          <w:szCs w:val="28"/>
        </w:rPr>
      </w:pP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spacing w:before="168"/>
        <w:jc w:val="right"/>
        <w:rPr>
          <w:color w:val="000000"/>
          <w:spacing w:val="-8"/>
          <w:sz w:val="28"/>
          <w:szCs w:val="28"/>
        </w:rPr>
      </w:pPr>
      <w:r w:rsidRPr="00674E94">
        <w:rPr>
          <w:color w:val="000000"/>
          <w:spacing w:val="-8"/>
          <w:sz w:val="28"/>
          <w:szCs w:val="28"/>
        </w:rPr>
        <w:t>В конкурсную комиссию</w:t>
      </w: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spacing w:before="168"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8"/>
          <w:sz w:val="28"/>
          <w:szCs w:val="28"/>
        </w:rPr>
        <w:t>по отбору кандидатур на должность Главы</w:t>
      </w:r>
    </w:p>
    <w:p w:rsidR="00620FDE" w:rsidRDefault="00620FDE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Верх-Мильтюшинского сельсовета </w:t>
      </w:r>
      <w:r w:rsidRPr="00674E94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Черепановского района </w:t>
      </w:r>
      <w:r w:rsidRPr="00674E94">
        <w:rPr>
          <w:color w:val="000000"/>
          <w:spacing w:val="-8"/>
          <w:sz w:val="28"/>
          <w:szCs w:val="28"/>
        </w:rPr>
        <w:t>Новосибирской области</w:t>
      </w:r>
    </w:p>
    <w:p w:rsidR="00620FDE" w:rsidRDefault="00620FDE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jc w:val="right"/>
        <w:rPr>
          <w:color w:val="000000"/>
          <w:spacing w:val="-8"/>
          <w:sz w:val="28"/>
          <w:szCs w:val="28"/>
        </w:rPr>
      </w:pP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jc w:val="right"/>
        <w:rPr>
          <w:color w:val="000000"/>
          <w:spacing w:val="-8"/>
          <w:sz w:val="28"/>
          <w:szCs w:val="28"/>
        </w:rPr>
      </w:pP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rPr>
          <w:color w:val="000000"/>
          <w:sz w:val="28"/>
          <w:szCs w:val="28"/>
        </w:rPr>
      </w:pPr>
      <w:r w:rsidRPr="00674E94">
        <w:rPr>
          <w:color w:val="000000"/>
          <w:sz w:val="28"/>
          <w:szCs w:val="28"/>
        </w:rPr>
        <w:t>ЗАЯВЛЕНИЕ</w:t>
      </w:r>
    </w:p>
    <w:p w:rsidR="00620FDE" w:rsidRPr="00674E94" w:rsidRDefault="00620FDE" w:rsidP="009C1245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rPr>
          <w:color w:val="000000"/>
          <w:sz w:val="28"/>
          <w:szCs w:val="28"/>
        </w:rPr>
      </w:pPr>
      <w:r w:rsidRPr="00674E94">
        <w:rPr>
          <w:color w:val="000000"/>
          <w:spacing w:val="-10"/>
          <w:w w:val="80"/>
          <w:sz w:val="28"/>
          <w:szCs w:val="28"/>
        </w:rPr>
        <w:t>Я</w:t>
      </w:r>
      <w:r w:rsidRPr="00674E94">
        <w:rPr>
          <w:b/>
          <w:bCs/>
          <w:color w:val="000000"/>
          <w:sz w:val="28"/>
          <w:szCs w:val="28"/>
        </w:rPr>
        <w:t>_________________________________</w:t>
      </w:r>
      <w:r>
        <w:rPr>
          <w:b/>
          <w:bCs/>
          <w:color w:val="000000"/>
          <w:sz w:val="28"/>
          <w:szCs w:val="28"/>
        </w:rPr>
        <w:t>______________________________</w:t>
      </w:r>
      <w:bookmarkStart w:id="0" w:name="_GoBack"/>
      <w:bookmarkEnd w:id="0"/>
      <w:r w:rsidRPr="00674E94">
        <w:rPr>
          <w:b/>
          <w:bCs/>
          <w:color w:val="000000"/>
          <w:sz w:val="28"/>
          <w:szCs w:val="28"/>
        </w:rPr>
        <w:t>_ ,</w:t>
      </w:r>
    </w:p>
    <w:p w:rsidR="00620FDE" w:rsidRPr="00674E94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color w:val="000000"/>
          <w:sz w:val="20"/>
          <w:szCs w:val="20"/>
        </w:rPr>
      </w:pPr>
      <w:r w:rsidRPr="00674E94">
        <w:rPr>
          <w:i/>
          <w:iCs/>
          <w:color w:val="000000"/>
          <w:spacing w:val="-8"/>
          <w:sz w:val="20"/>
          <w:szCs w:val="20"/>
        </w:rPr>
        <w:t>(фамилия, имя, отчество)</w:t>
      </w:r>
    </w:p>
    <w:p w:rsidR="00620FDE" w:rsidRPr="00674E94" w:rsidRDefault="00620FDE" w:rsidP="009C1245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jc w:val="both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Pr="00674E94"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____________ сельсовета  Черепановского района Новосибирской области</w:t>
      </w:r>
      <w:r w:rsidRPr="00674E94">
        <w:rPr>
          <w:i/>
          <w:iCs/>
          <w:color w:val="000000"/>
          <w:sz w:val="28"/>
          <w:szCs w:val="28"/>
        </w:rPr>
        <w:t>.</w:t>
      </w:r>
    </w:p>
    <w:p w:rsidR="00620FDE" w:rsidRPr="00674E94" w:rsidRDefault="00620FDE" w:rsidP="009C1245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E94"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20FDE" w:rsidRPr="00674E94" w:rsidRDefault="00620FDE" w:rsidP="009C1245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E94">
        <w:rPr>
          <w:rFonts w:ascii="Times New Roman" w:hAnsi="Times New Roman" w:cs="Times New Roman"/>
          <w:color w:val="000000"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комиссию по отбору кандидатур на должность Главы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Верх-Мильтюшинского</w:t>
      </w:r>
      <w:r>
        <w:rPr>
          <w:color w:val="000000"/>
          <w:sz w:val="28"/>
          <w:szCs w:val="28"/>
        </w:rPr>
        <w:t xml:space="preserve"> сельсовета  Черепановского района Новосибирской области</w:t>
      </w:r>
      <w:r w:rsidRPr="00674E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FDE" w:rsidRPr="00674E94" w:rsidRDefault="00620FDE" w:rsidP="009C1245">
      <w:pPr>
        <w:pStyle w:val="Pa3"/>
        <w:spacing w:before="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E94">
        <w:rPr>
          <w:rFonts w:ascii="Times New Roman" w:hAnsi="Times New Roman" w:cs="Times New Roman"/>
          <w:color w:val="000000"/>
          <w:sz w:val="28"/>
          <w:szCs w:val="28"/>
        </w:rPr>
        <w:t xml:space="preserve">Обязуюсь в случае моего избрания на должность Главы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Верх-Мильтюшинского</w:t>
      </w:r>
      <w:r>
        <w:rPr>
          <w:color w:val="000000"/>
          <w:sz w:val="28"/>
          <w:szCs w:val="28"/>
        </w:rPr>
        <w:t xml:space="preserve"> сельсовета  Черепановского района Новосибирской области</w:t>
      </w:r>
      <w:r w:rsidRPr="00674E94">
        <w:rPr>
          <w:rFonts w:ascii="Times New Roman" w:hAnsi="Times New Roman" w:cs="Times New Roman"/>
          <w:color w:val="000000"/>
          <w:sz w:val="28"/>
          <w:szCs w:val="28"/>
        </w:rPr>
        <w:t xml:space="preserve"> 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620FDE" w:rsidRPr="00674E94" w:rsidRDefault="00620FDE" w:rsidP="009C1245">
      <w:pPr>
        <w:pStyle w:val="Pa3"/>
        <w:spacing w:before="40"/>
        <w:ind w:firstLine="708"/>
        <w:jc w:val="both"/>
        <w:rPr>
          <w:rFonts w:cs="Times New Roman"/>
          <w:color w:val="000000"/>
          <w:sz w:val="22"/>
          <w:szCs w:val="22"/>
        </w:rPr>
      </w:pPr>
      <w:r w:rsidRPr="00674E94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комиссии по отбору кандидатур на должность Главы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Верх-Мильтюшинского</w:t>
      </w:r>
      <w:r>
        <w:rPr>
          <w:color w:val="000000"/>
          <w:sz w:val="28"/>
          <w:szCs w:val="28"/>
        </w:rPr>
        <w:t xml:space="preserve">  сельсовета  Черепановского района Новосибирской области</w:t>
      </w:r>
      <w:r w:rsidRPr="00674E94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color w:val="000000"/>
          <w:sz w:val="28"/>
          <w:szCs w:val="28"/>
        </w:rPr>
        <w:t>(а).</w:t>
      </w:r>
    </w:p>
    <w:p w:rsidR="00620FDE" w:rsidRPr="009C1245" w:rsidRDefault="00620FDE" w:rsidP="009C1245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jc w:val="both"/>
        <w:rPr>
          <w:color w:val="000000"/>
          <w:spacing w:val="-3"/>
          <w:sz w:val="28"/>
          <w:szCs w:val="28"/>
        </w:rPr>
      </w:pPr>
      <w:r w:rsidRPr="00D1719E">
        <w:rPr>
          <w:color w:val="000000"/>
          <w:sz w:val="28"/>
          <w:szCs w:val="28"/>
        </w:rPr>
        <w:t xml:space="preserve">Даю согласие на предоставление конкурсной комиссией по отбору кандидатур на должность Главы </w:t>
      </w:r>
      <w:r>
        <w:rPr>
          <w:color w:val="000000"/>
          <w:sz w:val="28"/>
          <w:szCs w:val="28"/>
        </w:rPr>
        <w:t xml:space="preserve">Верх-Мильтюшинского </w:t>
      </w:r>
      <w:r w:rsidRPr="00D17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 Черепановского района Новосибирской области</w:t>
      </w:r>
      <w:r w:rsidRPr="00D1719E">
        <w:rPr>
          <w:color w:val="000000"/>
          <w:sz w:val="28"/>
          <w:szCs w:val="28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D1719E">
        <w:rPr>
          <w:color w:val="000000"/>
          <w:spacing w:val="-3"/>
          <w:sz w:val="28"/>
          <w:szCs w:val="28"/>
        </w:rPr>
        <w:t>улучшению качества жизни населения в</w:t>
      </w:r>
      <w:r>
        <w:rPr>
          <w:color w:val="000000"/>
          <w:spacing w:val="-3"/>
          <w:sz w:val="28"/>
          <w:szCs w:val="28"/>
        </w:rPr>
        <w:t xml:space="preserve"> </w:t>
      </w:r>
      <w:r w:rsidRPr="00D1719E">
        <w:rPr>
          <w:color w:val="000000"/>
          <w:spacing w:val="-3"/>
          <w:sz w:val="28"/>
          <w:szCs w:val="28"/>
        </w:rPr>
        <w:t>муниципальном образовании</w:t>
      </w:r>
      <w:r w:rsidRPr="00D1719E">
        <w:rPr>
          <w:color w:val="000000"/>
          <w:sz w:val="28"/>
          <w:szCs w:val="28"/>
        </w:rPr>
        <w:t>) в случае признания меня победителем конкурса</w:t>
      </w:r>
      <w:r w:rsidRPr="00D1719E">
        <w:rPr>
          <w:color w:val="000000"/>
          <w:spacing w:val="-4"/>
          <w:sz w:val="28"/>
          <w:szCs w:val="28"/>
        </w:rPr>
        <w:t xml:space="preserve"> по отбору кандидатур на должность Главы </w:t>
      </w:r>
      <w:r>
        <w:rPr>
          <w:color w:val="000000"/>
          <w:spacing w:val="-4"/>
          <w:sz w:val="28"/>
          <w:szCs w:val="28"/>
        </w:rPr>
        <w:t xml:space="preserve">Верх-Мильтюшинского  </w:t>
      </w:r>
      <w:r>
        <w:rPr>
          <w:color w:val="000000"/>
          <w:sz w:val="28"/>
          <w:szCs w:val="28"/>
        </w:rPr>
        <w:t>сельсовета  Черепановского района Новосибирской области</w:t>
      </w:r>
      <w:r w:rsidRPr="00D1719E">
        <w:rPr>
          <w:i/>
          <w:iCs/>
          <w:color w:val="000000"/>
          <w:sz w:val="28"/>
          <w:szCs w:val="28"/>
        </w:rPr>
        <w:t>.</w:t>
      </w:r>
    </w:p>
    <w:p w:rsidR="00620FDE" w:rsidRPr="00D1719E" w:rsidRDefault="00620FDE" w:rsidP="009C1245">
      <w:pPr>
        <w:rPr>
          <w:color w:val="000000"/>
        </w:rPr>
      </w:pPr>
    </w:p>
    <w:p w:rsidR="00620FDE" w:rsidRPr="00865E33" w:rsidRDefault="00620FDE" w:rsidP="009C1245">
      <w:pPr>
        <w:pStyle w:val="Pa14"/>
        <w:spacing w:before="1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B2043C">
        <w:rPr>
          <w:color w:val="000000"/>
          <w:sz w:val="22"/>
          <w:szCs w:val="22"/>
        </w:rPr>
        <w:t xml:space="preserve">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</w:t>
      </w:r>
      <w:r w:rsidRPr="00B2043C">
        <w:rPr>
          <w:color w:val="000000"/>
          <w:sz w:val="22"/>
          <w:szCs w:val="22"/>
        </w:rPr>
        <w:t xml:space="preserve">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________________</w:t>
      </w:r>
    </w:p>
    <w:p w:rsidR="00620FDE" w:rsidRDefault="00620FDE" w:rsidP="009C1245">
      <w:pPr>
        <w:pStyle w:val="Pa16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B2043C">
        <w:rPr>
          <w:i/>
          <w:iCs/>
          <w:color w:val="000000"/>
          <w:sz w:val="18"/>
          <w:szCs w:val="18"/>
        </w:rPr>
        <w:t xml:space="preserve">           (дата)                 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 xml:space="preserve">       </w:t>
      </w:r>
      <w:r w:rsidRPr="00B2043C">
        <w:rPr>
          <w:i/>
          <w:iCs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</w:t>
      </w:r>
      <w:r w:rsidRPr="00B2043C">
        <w:rPr>
          <w:i/>
          <w:iCs/>
          <w:color w:val="000000"/>
          <w:sz w:val="18"/>
          <w:szCs w:val="18"/>
        </w:rPr>
        <w:t xml:space="preserve">   (подпись)</w:t>
      </w:r>
    </w:p>
    <w:p w:rsidR="00620FDE" w:rsidRDefault="00620FDE" w:rsidP="00865E33"/>
    <w:p w:rsidR="00620FDE" w:rsidRDefault="00620FDE" w:rsidP="00865E33"/>
    <w:p w:rsidR="00620FDE" w:rsidRDefault="00620FDE" w:rsidP="00865E33"/>
    <w:p w:rsidR="00620FDE" w:rsidRDefault="00620FDE" w:rsidP="00865E33"/>
    <w:p w:rsidR="00620FDE" w:rsidRPr="00865E33" w:rsidRDefault="00620FDE" w:rsidP="00865E33"/>
    <w:p w:rsidR="00620FDE" w:rsidRPr="00B2043C" w:rsidRDefault="00620FDE" w:rsidP="009C1245">
      <w:pPr>
        <w:pStyle w:val="Pa20"/>
        <w:spacing w:before="160"/>
        <w:jc w:val="both"/>
        <w:rPr>
          <w:color w:val="000000"/>
          <w:sz w:val="18"/>
          <w:szCs w:val="18"/>
        </w:rPr>
      </w:pPr>
      <w:r w:rsidRPr="00B2043C">
        <w:rPr>
          <w:color w:val="000000"/>
          <w:sz w:val="18"/>
          <w:szCs w:val="18"/>
        </w:rPr>
        <w:t>Примечание. 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620FDE" w:rsidRPr="00B2043C" w:rsidRDefault="00620FDE" w:rsidP="009C1245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color w:val="000000"/>
          <w:sz w:val="18"/>
          <w:szCs w:val="18"/>
        </w:rPr>
      </w:pPr>
      <w:r w:rsidRPr="00B2043C">
        <w:rPr>
          <w:color w:val="000000"/>
          <w:sz w:val="18"/>
          <w:szCs w:val="18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620FDE" w:rsidRDefault="00620FDE"/>
    <w:p w:rsidR="00620FDE" w:rsidRPr="00865E33" w:rsidRDefault="00620FDE" w:rsidP="00865E33"/>
    <w:p w:rsidR="00620FDE" w:rsidRPr="00865E33" w:rsidRDefault="00620FDE" w:rsidP="00865E33"/>
    <w:p w:rsidR="00620FDE" w:rsidRPr="00865E33" w:rsidRDefault="00620FDE" w:rsidP="00865E33"/>
    <w:p w:rsidR="00620FDE" w:rsidRPr="00865E33" w:rsidRDefault="00620FDE" w:rsidP="00865E33"/>
    <w:p w:rsidR="00620FDE" w:rsidRDefault="00620FDE" w:rsidP="00865E33"/>
    <w:p w:rsidR="00620FDE" w:rsidRPr="00CE5C6F" w:rsidRDefault="00620FDE" w:rsidP="00865E33">
      <w:pPr>
        <w:pStyle w:val="Footer"/>
        <w:rPr>
          <w:rFonts w:ascii="Times New Roman" w:hAnsi="Times New Roman" w:cs="Times New Roman"/>
          <w:i/>
          <w:iCs/>
          <w:color w:val="000000"/>
        </w:rPr>
      </w:pPr>
      <w:r w:rsidRPr="00CE5C6F">
        <w:rPr>
          <w:rFonts w:ascii="Times New Roman" w:hAnsi="Times New Roman" w:cs="Times New Roman"/>
          <w:i/>
          <w:iCs/>
          <w:color w:val="000000"/>
        </w:rPr>
        <w:t>Заявление, а также документы приняты __________________ / ___________________ /</w:t>
      </w:r>
    </w:p>
    <w:p w:rsidR="00620FDE" w:rsidRPr="00CE5C6F" w:rsidRDefault="00620FDE" w:rsidP="00865E33">
      <w:pPr>
        <w:pStyle w:val="Footer"/>
        <w:rPr>
          <w:rFonts w:ascii="Times New Roman" w:hAnsi="Times New Roman" w:cs="Times New Roman"/>
          <w:i/>
          <w:iCs/>
          <w:color w:val="000000"/>
        </w:rPr>
      </w:pPr>
      <w:r w:rsidRPr="00CE5C6F">
        <w:rPr>
          <w:rFonts w:ascii="Times New Roman" w:hAnsi="Times New Roman" w:cs="Times New Roman"/>
          <w:i/>
          <w:iCs/>
          <w:color w:val="000000"/>
        </w:rPr>
        <w:t>«___» __________ 20__ года                                   «___» час. «___» мин.</w:t>
      </w:r>
    </w:p>
    <w:p w:rsidR="00620FDE" w:rsidRPr="00CE5C6F" w:rsidRDefault="00620FDE" w:rsidP="00865E33">
      <w:pPr>
        <w:pStyle w:val="Footer"/>
        <w:rPr>
          <w:rFonts w:ascii="Times New Roman" w:hAnsi="Times New Roman" w:cs="Times New Roman"/>
          <w:i/>
          <w:iCs/>
          <w:color w:val="000000"/>
        </w:rPr>
      </w:pPr>
    </w:p>
    <w:p w:rsidR="00620FDE" w:rsidRPr="00CE5C6F" w:rsidRDefault="00620FDE" w:rsidP="00865E33">
      <w:pPr>
        <w:pStyle w:val="Footer"/>
        <w:rPr>
          <w:rFonts w:ascii="Times New Roman" w:hAnsi="Times New Roman" w:cs="Times New Roman"/>
          <w:i/>
          <w:iCs/>
          <w:color w:val="000000"/>
        </w:rPr>
      </w:pPr>
      <w:r w:rsidRPr="00CE5C6F">
        <w:rPr>
          <w:rFonts w:ascii="Times New Roman" w:hAnsi="Times New Roman" w:cs="Times New Roman"/>
          <w:i/>
          <w:iCs/>
          <w:color w:val="000000"/>
        </w:rPr>
        <w:t xml:space="preserve">Второй экземпляр заявления, а также второй экземпляр журнала заявлений (перечня принятых </w:t>
      </w:r>
    </w:p>
    <w:p w:rsidR="00620FDE" w:rsidRPr="00CE5C6F" w:rsidRDefault="00620FDE" w:rsidP="00865E33">
      <w:pPr>
        <w:pStyle w:val="Footer"/>
        <w:rPr>
          <w:rFonts w:ascii="Times New Roman" w:hAnsi="Times New Roman" w:cs="Times New Roman"/>
          <w:i/>
          <w:iCs/>
          <w:color w:val="000000"/>
        </w:rPr>
      </w:pPr>
      <w:r w:rsidRPr="00CE5C6F">
        <w:rPr>
          <w:rFonts w:ascii="Times New Roman" w:hAnsi="Times New Roman" w:cs="Times New Roman"/>
          <w:i/>
          <w:iCs/>
          <w:color w:val="000000"/>
        </w:rPr>
        <w:t>документов), получены __________________ /____________________ /</w:t>
      </w:r>
    </w:p>
    <w:p w:rsidR="00620FDE" w:rsidRPr="00EB31BA" w:rsidRDefault="00620FDE" w:rsidP="00865E33">
      <w:pPr>
        <w:pStyle w:val="Footer"/>
        <w:rPr>
          <w:rFonts w:ascii="Times New Roman" w:hAnsi="Times New Roman" w:cs="Times New Roman"/>
          <w:i/>
          <w:iCs/>
          <w:color w:val="000000"/>
        </w:rPr>
      </w:pPr>
      <w:r w:rsidRPr="00CE5C6F">
        <w:rPr>
          <w:rFonts w:ascii="Times New Roman" w:hAnsi="Times New Roman" w:cs="Times New Roman"/>
          <w:i/>
          <w:iCs/>
          <w:color w:val="000000"/>
        </w:rPr>
        <w:t>«___» _________ 20__ года                                   «___» час. «___» мин.</w:t>
      </w:r>
    </w:p>
    <w:p w:rsidR="00620FDE" w:rsidRPr="00865E33" w:rsidRDefault="00620FDE" w:rsidP="00865E33"/>
    <w:sectPr w:rsidR="00620FDE" w:rsidRPr="00865E33" w:rsidSect="009C12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A88"/>
    <w:rsid w:val="003A13CC"/>
    <w:rsid w:val="004C3A88"/>
    <w:rsid w:val="00620FDE"/>
    <w:rsid w:val="00674E94"/>
    <w:rsid w:val="007F57C7"/>
    <w:rsid w:val="00865E33"/>
    <w:rsid w:val="008734CD"/>
    <w:rsid w:val="009C1245"/>
    <w:rsid w:val="00B2043C"/>
    <w:rsid w:val="00C26F05"/>
    <w:rsid w:val="00C36A9E"/>
    <w:rsid w:val="00CE5C6F"/>
    <w:rsid w:val="00D1719E"/>
    <w:rsid w:val="00DF4FD9"/>
    <w:rsid w:val="00E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9C1245"/>
    <w:pPr>
      <w:autoSpaceDE w:val="0"/>
      <w:autoSpaceDN w:val="0"/>
      <w:adjustRightInd w:val="0"/>
      <w:spacing w:line="221" w:lineRule="atLeast"/>
    </w:pPr>
    <w:rPr>
      <w:rFonts w:ascii="OctavaC" w:hAnsi="OctavaC" w:cs="OctavaC"/>
    </w:rPr>
  </w:style>
  <w:style w:type="paragraph" w:customStyle="1" w:styleId="Pa14">
    <w:name w:val="Pa14"/>
    <w:basedOn w:val="Normal"/>
    <w:next w:val="Normal"/>
    <w:uiPriority w:val="99"/>
    <w:rsid w:val="009C1245"/>
    <w:pPr>
      <w:autoSpaceDE w:val="0"/>
      <w:autoSpaceDN w:val="0"/>
      <w:adjustRightInd w:val="0"/>
      <w:spacing w:line="221" w:lineRule="atLeast"/>
    </w:pPr>
    <w:rPr>
      <w:rFonts w:ascii="OctavaC" w:hAnsi="OctavaC" w:cs="OctavaC"/>
    </w:rPr>
  </w:style>
  <w:style w:type="paragraph" w:customStyle="1" w:styleId="Pa16">
    <w:name w:val="Pa16"/>
    <w:basedOn w:val="Normal"/>
    <w:next w:val="Normal"/>
    <w:uiPriority w:val="99"/>
    <w:rsid w:val="009C1245"/>
    <w:pPr>
      <w:autoSpaceDE w:val="0"/>
      <w:autoSpaceDN w:val="0"/>
      <w:adjustRightInd w:val="0"/>
      <w:spacing w:line="181" w:lineRule="atLeast"/>
    </w:pPr>
    <w:rPr>
      <w:rFonts w:ascii="OctavaC" w:hAnsi="OctavaC" w:cs="OctavaC"/>
    </w:rPr>
  </w:style>
  <w:style w:type="paragraph" w:customStyle="1" w:styleId="Pa20">
    <w:name w:val="Pa20"/>
    <w:basedOn w:val="Normal"/>
    <w:next w:val="Normal"/>
    <w:uiPriority w:val="99"/>
    <w:rsid w:val="009C1245"/>
    <w:pPr>
      <w:autoSpaceDE w:val="0"/>
      <w:autoSpaceDN w:val="0"/>
      <w:adjustRightInd w:val="0"/>
      <w:spacing w:line="181" w:lineRule="atLeast"/>
    </w:pPr>
    <w:rPr>
      <w:rFonts w:ascii="OctavaC" w:hAnsi="OctavaC" w:cs="OctavaC"/>
    </w:rPr>
  </w:style>
  <w:style w:type="paragraph" w:styleId="Footer">
    <w:name w:val="footer"/>
    <w:basedOn w:val="Normal"/>
    <w:link w:val="FooterChar"/>
    <w:uiPriority w:val="99"/>
    <w:rsid w:val="00865E3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5E33"/>
  </w:style>
  <w:style w:type="paragraph" w:styleId="BalloonText">
    <w:name w:val="Balloon Text"/>
    <w:basedOn w:val="Normal"/>
    <w:link w:val="BalloonTextChar"/>
    <w:uiPriority w:val="99"/>
    <w:semiHidden/>
    <w:rsid w:val="00865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E3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640</Words>
  <Characters>3648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cp:lastPrinted>2020-12-02T06:30:00Z</cp:lastPrinted>
  <dcterms:created xsi:type="dcterms:W3CDTF">2020-12-02T04:44:00Z</dcterms:created>
  <dcterms:modified xsi:type="dcterms:W3CDTF">2020-12-08T07:41:00Z</dcterms:modified>
</cp:coreProperties>
</file>